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FEA2A" w14:textId="77777777" w:rsidR="00063B6B" w:rsidRDefault="00000000">
      <w:pPr>
        <w:spacing w:line="240" w:lineRule="auto"/>
        <w:jc w:val="center"/>
      </w:pPr>
      <w:r>
        <w:rPr>
          <w:rFonts w:eastAsia="Times New Roman"/>
          <w:color w:val="008000"/>
          <w:kern w:val="0"/>
          <w:sz w:val="36"/>
          <w:szCs w:val="36"/>
          <w:lang w:eastAsia="en-GB"/>
        </w:rPr>
        <w:t>Cyngor Cymuned Llangynyw</w:t>
      </w:r>
    </w:p>
    <w:p w14:paraId="7EB71376" w14:textId="77777777" w:rsidR="00063B6B" w:rsidRDefault="00000000">
      <w:pPr>
        <w:spacing w:line="240" w:lineRule="auto"/>
        <w:jc w:val="center"/>
      </w:pPr>
      <w:r>
        <w:rPr>
          <w:rFonts w:eastAsia="Times New Roman"/>
          <w:color w:val="008000"/>
          <w:kern w:val="0"/>
          <w:sz w:val="36"/>
          <w:szCs w:val="36"/>
          <w:lang w:eastAsia="en-GB"/>
        </w:rPr>
        <w:t>Llangyniew Community Council</w:t>
      </w:r>
    </w:p>
    <w:p w14:paraId="50729DA3" w14:textId="77777777" w:rsidR="00063B6B" w:rsidRDefault="00000000">
      <w:pPr>
        <w:spacing w:line="240" w:lineRule="auto"/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Clerc/Clerk; Georgia Marston</w:t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Rhos Cynhinfa,</w:t>
      </w:r>
    </w:p>
    <w:p w14:paraId="58165526" w14:textId="77777777" w:rsidR="00063B6B" w:rsidRDefault="00000000">
      <w:pPr>
        <w:spacing w:line="240" w:lineRule="auto"/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  <w:t xml:space="preserve"> Pontrobert,</w:t>
      </w:r>
    </w:p>
    <w:p w14:paraId="6BCD71F6" w14:textId="77777777" w:rsidR="00063B6B" w:rsidRDefault="00000000">
      <w:pPr>
        <w:spacing w:line="240" w:lineRule="auto"/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  <w:t>  Meifod</w:t>
      </w:r>
    </w:p>
    <w:p w14:paraId="4399DE6E" w14:textId="77777777" w:rsidR="00063B6B" w:rsidRDefault="00000000">
      <w:pPr>
        <w:spacing w:line="240" w:lineRule="auto"/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  <w:t>SY22 6JP</w:t>
      </w:r>
    </w:p>
    <w:p w14:paraId="00F709BE" w14:textId="77777777" w:rsidR="00063B6B" w:rsidRDefault="00000000">
      <w:pPr>
        <w:spacing w:line="240" w:lineRule="auto"/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  <w:t>Ffon/Phone; 07538 949878</w:t>
      </w:r>
    </w:p>
    <w:p w14:paraId="203D6118" w14:textId="77777777" w:rsidR="00063B6B" w:rsidRDefault="00000000">
      <w:pPr>
        <w:spacing w:line="240" w:lineRule="auto"/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  <w:t>                                        Ebost/Email;llangynywclerc@gmail.com</w:t>
      </w:r>
    </w:p>
    <w:p w14:paraId="6DC2897E" w14:textId="29B31A78" w:rsidR="00063B6B" w:rsidRDefault="00000000">
      <w:pPr>
        <w:spacing w:line="240" w:lineRule="auto"/>
      </w:pP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 w:rsidR="00BD51E8">
        <w:rPr>
          <w:rFonts w:eastAsia="Times New Roman"/>
          <w:color w:val="000000"/>
          <w:kern w:val="0"/>
          <w:sz w:val="24"/>
          <w:szCs w:val="24"/>
          <w:lang w:eastAsia="en-GB"/>
        </w:rPr>
        <w:t>8</w:t>
      </w:r>
      <w:r w:rsidR="00BD51E8" w:rsidRPr="00BD51E8">
        <w:rPr>
          <w:rFonts w:eastAsia="Times New Roman"/>
          <w:color w:val="000000"/>
          <w:kern w:val="0"/>
          <w:sz w:val="24"/>
          <w:szCs w:val="24"/>
          <w:vertAlign w:val="superscript"/>
          <w:lang w:eastAsia="en-GB"/>
        </w:rPr>
        <w:t>th</w:t>
      </w:r>
      <w:r w:rsidR="00BD51E8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July 2025</w:t>
      </w:r>
    </w:p>
    <w:p w14:paraId="5B219FD2" w14:textId="77777777" w:rsidR="00063B6B" w:rsidRDefault="00000000">
      <w:pPr>
        <w:spacing w:line="240" w:lineRule="auto"/>
      </w:pPr>
      <w:r>
        <w:rPr>
          <w:rFonts w:eastAsia="Times New Roman"/>
          <w:color w:val="000000"/>
          <w:kern w:val="0"/>
          <w:sz w:val="24"/>
          <w:szCs w:val="24"/>
          <w:lang w:eastAsia="en-GB"/>
        </w:rPr>
        <w:t>Dear Member,</w:t>
      </w:r>
    </w:p>
    <w:p w14:paraId="33FD12E2" w14:textId="524E08AA" w:rsidR="00063B6B" w:rsidRDefault="00000000">
      <w:pPr>
        <w:spacing w:line="240" w:lineRule="auto"/>
      </w:pPr>
      <w:r>
        <w:rPr>
          <w:rFonts w:eastAsia="Times New Roman"/>
          <w:color w:val="000000"/>
          <w:kern w:val="0"/>
          <w:sz w:val="24"/>
          <w:szCs w:val="24"/>
          <w:lang w:eastAsia="en-GB"/>
        </w:rPr>
        <w:t>You are summoned to attend a meeting of LLANGYNIEW COMMUNITY COUNCIL, to be held on Tuesday 1</w:t>
      </w:r>
      <w:r w:rsidR="00BD51E8">
        <w:rPr>
          <w:rFonts w:eastAsia="Times New Roman"/>
          <w:color w:val="000000"/>
          <w:kern w:val="0"/>
          <w:sz w:val="24"/>
          <w:szCs w:val="24"/>
          <w:lang w:eastAsia="en-GB"/>
        </w:rPr>
        <w:t>5</w:t>
      </w:r>
      <w:r>
        <w:rPr>
          <w:rFonts w:eastAsia="Times New Roman"/>
          <w:color w:val="000000"/>
          <w:kern w:val="0"/>
          <w:sz w:val="24"/>
          <w:szCs w:val="24"/>
          <w:vertAlign w:val="superscript"/>
          <w:lang w:eastAsia="en-GB"/>
        </w:rPr>
        <w:t>th</w:t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Ju</w:t>
      </w:r>
      <w:r w:rsidR="00BD51E8">
        <w:rPr>
          <w:rFonts w:eastAsia="Times New Roman"/>
          <w:color w:val="000000"/>
          <w:kern w:val="0"/>
          <w:sz w:val="24"/>
          <w:szCs w:val="24"/>
          <w:lang w:eastAsia="en-GB"/>
        </w:rPr>
        <w:t>ly</w:t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at Llangyniew Church at 19:30pm. </w:t>
      </w:r>
    </w:p>
    <w:p w14:paraId="0ECA288B" w14:textId="77777777" w:rsidR="00063B6B" w:rsidRDefault="00063B6B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en-GB"/>
        </w:rPr>
      </w:pPr>
    </w:p>
    <w:p w14:paraId="7C821810" w14:textId="77777777" w:rsidR="00063B6B" w:rsidRDefault="00000000">
      <w:pPr>
        <w:spacing w:line="240" w:lineRule="auto"/>
        <w:jc w:val="center"/>
      </w:pPr>
      <w:r>
        <w:rPr>
          <w:rFonts w:eastAsia="Times New Roman"/>
          <w:b/>
          <w:bCs/>
          <w:color w:val="000000"/>
          <w:kern w:val="0"/>
          <w:sz w:val="32"/>
          <w:szCs w:val="32"/>
          <w:u w:val="single"/>
          <w:lang w:eastAsia="en-GB"/>
        </w:rPr>
        <w:t>AGENDA</w:t>
      </w:r>
    </w:p>
    <w:p w14:paraId="25E2072A" w14:textId="77777777" w:rsidR="00063B6B" w:rsidRDefault="00000000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Apologies</w:t>
      </w:r>
    </w:p>
    <w:p w14:paraId="6B3998B8" w14:textId="77777777" w:rsidR="00063B6B" w:rsidRDefault="00000000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Declaration of interest </w:t>
      </w:r>
    </w:p>
    <w:p w14:paraId="1BA4A91B" w14:textId="77777777" w:rsidR="00063B6B" w:rsidRDefault="0000000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Minutes of Previous Meeting </w:t>
      </w:r>
    </w:p>
    <w:p w14:paraId="16F837C5" w14:textId="77777777" w:rsidR="00063B6B" w:rsidRDefault="00000000">
      <w:pPr>
        <w:numPr>
          <w:ilvl w:val="0"/>
          <w:numId w:val="1"/>
        </w:numPr>
        <w:spacing w:after="0" w:line="240" w:lineRule="auto"/>
        <w:textAlignment w:val="baseline"/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Information Arising from the minutes -</w:t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 xml:space="preserve"> to authorise the chairman to sign the minutes of the previous meeting of the council as a true and correct record.</w:t>
      </w:r>
    </w:p>
    <w:p w14:paraId="4B803491" w14:textId="77777777" w:rsidR="00063B6B" w:rsidRDefault="00000000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Chairmans Report</w:t>
      </w:r>
    </w:p>
    <w:p w14:paraId="106D7AC4" w14:textId="77777777" w:rsidR="00063B6B" w:rsidRDefault="0000000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County Councillors Report</w:t>
      </w:r>
    </w:p>
    <w:p w14:paraId="530B6DBF" w14:textId="77777777" w:rsidR="00063B6B" w:rsidRDefault="0000000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Correspondence</w:t>
      </w:r>
    </w:p>
    <w:p w14:paraId="787E093B" w14:textId="77777777" w:rsidR="00063B6B" w:rsidRDefault="0000000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Finance</w:t>
      </w:r>
    </w:p>
    <w:p w14:paraId="16351C44" w14:textId="77777777" w:rsidR="00063B6B" w:rsidRDefault="00000000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Payments outgoing;</w:t>
      </w:r>
    </w:p>
    <w:p w14:paraId="5A889A05" w14:textId="2C66A0A0" w:rsidR="00BD51E8" w:rsidRPr="00BD51E8" w:rsidRDefault="00BD51E8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r w:rsidRPr="00BD51E8">
        <w:rPr>
          <w:rFonts w:eastAsia="Times New Roman"/>
          <w:color w:val="000000"/>
          <w:kern w:val="0"/>
          <w:sz w:val="24"/>
          <w:szCs w:val="24"/>
          <w:lang w:eastAsia="en-GB"/>
        </w:rPr>
        <w:t>Clerks Wages &amp; Expenses - £</w:t>
      </w:r>
    </w:p>
    <w:p w14:paraId="6DBAF1DE" w14:textId="2DD179F7" w:rsidR="00BD51E8" w:rsidRPr="00BD51E8" w:rsidRDefault="00BD51E8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r w:rsidRPr="00BD51E8">
        <w:rPr>
          <w:rFonts w:eastAsia="Times New Roman"/>
          <w:color w:val="000000"/>
          <w:kern w:val="0"/>
          <w:sz w:val="24"/>
          <w:szCs w:val="24"/>
          <w:lang w:eastAsia="en-GB"/>
        </w:rPr>
        <w:t>HMRC - £</w:t>
      </w:r>
    </w:p>
    <w:p w14:paraId="4668846A" w14:textId="2DE3060B" w:rsidR="00BD51E8" w:rsidRPr="00BD51E8" w:rsidRDefault="00BD51E8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r w:rsidRPr="00BD51E8">
        <w:rPr>
          <w:rFonts w:eastAsia="Times New Roman"/>
          <w:color w:val="000000"/>
          <w:kern w:val="0"/>
          <w:sz w:val="24"/>
          <w:szCs w:val="24"/>
          <w:lang w:eastAsia="en-GB"/>
        </w:rPr>
        <w:t>2022/2023 Audit Fees - £420.00</w:t>
      </w:r>
    </w:p>
    <w:p w14:paraId="32B97F43" w14:textId="1329A3AF" w:rsidR="00BD51E8" w:rsidRDefault="00BD51E8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r w:rsidRPr="00BD51E8">
        <w:rPr>
          <w:rFonts w:eastAsia="Times New Roman"/>
          <w:color w:val="000000"/>
          <w:kern w:val="0"/>
          <w:sz w:val="24"/>
          <w:szCs w:val="24"/>
          <w:lang w:eastAsia="en-GB"/>
        </w:rPr>
        <w:t>2023/2024 Audit Fees - £200.00</w:t>
      </w:r>
    </w:p>
    <w:p w14:paraId="000CBBF0" w14:textId="3ADBA8B7" w:rsidR="00BD51E8" w:rsidRDefault="00BD51E8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color w:val="000000"/>
          <w:kern w:val="0"/>
          <w:sz w:val="24"/>
          <w:szCs w:val="24"/>
          <w:lang w:eastAsia="en-GB"/>
        </w:rPr>
        <w:t>Macafee Anti-Virus - £24.99</w:t>
      </w:r>
    </w:p>
    <w:p w14:paraId="09111427" w14:textId="0A73C683" w:rsidR="00BF0E9A" w:rsidRPr="00BD51E8" w:rsidRDefault="00BF0E9A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color w:val="000000"/>
          <w:kern w:val="0"/>
          <w:sz w:val="24"/>
          <w:szCs w:val="24"/>
          <w:lang w:eastAsia="en-GB"/>
        </w:rPr>
        <w:t>Internal Audit - £56.65</w:t>
      </w:r>
    </w:p>
    <w:p w14:paraId="0E8A0BB0" w14:textId="77777777" w:rsidR="00063B6B" w:rsidRDefault="00000000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Payments Incoming;</w:t>
      </w:r>
    </w:p>
    <w:p w14:paraId="60EF0E24" w14:textId="664C0F7F" w:rsidR="00063B6B" w:rsidRDefault="00000000">
      <w:pPr>
        <w:spacing w:after="0" w:line="240" w:lineRule="auto"/>
        <w:ind w:left="1080" w:firstLine="360"/>
        <w:textAlignment w:val="baseline"/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Interest - £</w:t>
      </w:r>
      <w:r w:rsidR="00BD51E8"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11.35</w:t>
      </w:r>
    </w:p>
    <w:p w14:paraId="4DFE658D" w14:textId="77777777" w:rsidR="00063B6B" w:rsidRDefault="00000000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Account Balances; </w:t>
      </w:r>
    </w:p>
    <w:p w14:paraId="338AB055" w14:textId="063A174D" w:rsidR="00063B6B" w:rsidRDefault="00000000">
      <w:pPr>
        <w:spacing w:after="0" w:line="240" w:lineRule="auto"/>
        <w:ind w:left="1080" w:firstLine="360"/>
        <w:textAlignment w:val="baseline"/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Current; £</w:t>
      </w:r>
      <w:r w:rsidR="00BD51E8"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7,279.42 (08/07/2025)</w:t>
      </w:r>
    </w:p>
    <w:p w14:paraId="6A9B8C1C" w14:textId="583CEBB0" w:rsidR="00063B6B" w:rsidRDefault="00000000">
      <w:pPr>
        <w:spacing w:after="0" w:line="240" w:lineRule="auto"/>
        <w:ind w:left="1080" w:firstLine="360"/>
        <w:textAlignment w:val="baseline"/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Deposit; £</w:t>
      </w:r>
      <w:r w:rsidR="00BD51E8"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8,162.11(08/07/2025)</w:t>
      </w:r>
    </w:p>
    <w:p w14:paraId="6C5B0934" w14:textId="77777777" w:rsidR="00063B6B" w:rsidRDefault="0000000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Highways</w:t>
      </w:r>
    </w:p>
    <w:p w14:paraId="7B7CF378" w14:textId="77777777" w:rsidR="00063B6B" w:rsidRDefault="0000000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Planning</w:t>
      </w:r>
    </w:p>
    <w:p w14:paraId="4BC3D7EE" w14:textId="17FE465A" w:rsidR="00BD51E8" w:rsidRDefault="00BD51E8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Update on Drain quotes</w:t>
      </w:r>
    </w:p>
    <w:p w14:paraId="251A60D8" w14:textId="6398206B" w:rsidR="00BD51E8" w:rsidRDefault="00BD51E8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Toilet Block groundworks</w:t>
      </w:r>
    </w:p>
    <w:p w14:paraId="20E16AAE" w14:textId="391D5D20" w:rsidR="00BD51E8" w:rsidRDefault="00BD51E8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lastRenderedPageBreak/>
        <w:t>Section 6 Biodiversity Resilience</w:t>
      </w:r>
    </w:p>
    <w:p w14:paraId="0AC0B907" w14:textId="515B73B5" w:rsidR="003C07F5" w:rsidRDefault="003C07F5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2024/2025 Internal Audit Report</w:t>
      </w:r>
    </w:p>
    <w:p w14:paraId="6E14E27F" w14:textId="1E87032F" w:rsidR="00BD51E8" w:rsidRPr="00BD51E8" w:rsidRDefault="00BD51E8" w:rsidP="00BD51E8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Councillors to confirm they are happy for Clerk to take out essential duties</w:t>
      </w:r>
      <w:r w:rsidR="003C07F5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/</w:t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 over the summer.</w:t>
      </w:r>
    </w:p>
    <w:p w14:paraId="0CC0C56F" w14:textId="0FA2982F" w:rsidR="00063B6B" w:rsidRPr="00BD51E8" w:rsidRDefault="00000000" w:rsidP="00BD51E8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 w:rsidRPr="00BD51E8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To confirm the Council Meeting to be held in;  Llangyniew Church on Tuesday</w:t>
      </w:r>
      <w:r w:rsidR="00BD51E8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 16</w:t>
      </w:r>
      <w:r w:rsidR="00BD51E8" w:rsidRPr="00BD51E8">
        <w:rPr>
          <w:rFonts w:eastAsia="Times New Roman"/>
          <w:b/>
          <w:bCs/>
          <w:color w:val="000000"/>
          <w:kern w:val="0"/>
          <w:sz w:val="24"/>
          <w:szCs w:val="24"/>
          <w:vertAlign w:val="superscript"/>
          <w:lang w:eastAsia="en-GB"/>
        </w:rPr>
        <w:t>th</w:t>
      </w:r>
      <w:r w:rsidR="00BD51E8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 September at 19:30pm</w:t>
      </w:r>
    </w:p>
    <w:p w14:paraId="5A62E85F" w14:textId="77777777" w:rsidR="00063B6B" w:rsidRDefault="00063B6B">
      <w:pPr>
        <w:pStyle w:val="ListParagraph"/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</w:p>
    <w:p w14:paraId="1F79756E" w14:textId="77777777" w:rsidR="00063B6B" w:rsidRDefault="00063B6B">
      <w:pPr>
        <w:pStyle w:val="ListParagraph"/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</w:p>
    <w:p w14:paraId="119ACC8A" w14:textId="77777777" w:rsidR="00063B6B" w:rsidRDefault="00000000">
      <w:pPr>
        <w:spacing w:line="240" w:lineRule="auto"/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Yr eiddoch yn gywir,</w:t>
      </w:r>
    </w:p>
    <w:p w14:paraId="7AA579DC" w14:textId="77777777" w:rsidR="00063B6B" w:rsidRDefault="00000000">
      <w:pPr>
        <w:spacing w:line="240" w:lineRule="auto"/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Yours sincerely,</w:t>
      </w:r>
    </w:p>
    <w:p w14:paraId="3940E1D0" w14:textId="77777777" w:rsidR="00063B6B" w:rsidRDefault="00000000">
      <w:pPr>
        <w:spacing w:line="240" w:lineRule="auto"/>
      </w:pPr>
      <w:r>
        <w:rPr>
          <w:rFonts w:eastAsia="Times New Roman"/>
          <w:b/>
          <w:bCs/>
          <w:i/>
          <w:iCs/>
          <w:color w:val="000000"/>
          <w:kern w:val="0"/>
          <w:sz w:val="24"/>
          <w:szCs w:val="24"/>
          <w:lang w:eastAsia="en-GB"/>
        </w:rPr>
        <w:t>G H Marston</w:t>
      </w:r>
    </w:p>
    <w:p w14:paraId="0923A9D4" w14:textId="77777777" w:rsidR="00063B6B" w:rsidRDefault="00000000">
      <w:pPr>
        <w:spacing w:line="240" w:lineRule="auto"/>
      </w:pPr>
      <w:r>
        <w:rPr>
          <w:rFonts w:eastAsia="Times New Roman"/>
          <w:b/>
          <w:bCs/>
          <w:i/>
          <w:iCs/>
          <w:color w:val="000000"/>
          <w:kern w:val="0"/>
          <w:sz w:val="24"/>
          <w:szCs w:val="24"/>
          <w:lang w:eastAsia="en-GB"/>
        </w:rPr>
        <w:t>Georgia Marston</w:t>
      </w:r>
    </w:p>
    <w:p w14:paraId="3836E582" w14:textId="77777777" w:rsidR="00063B6B" w:rsidRDefault="00000000">
      <w:pPr>
        <w:spacing w:line="240" w:lineRule="auto"/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Clerc i'r Cyngor Cymuned</w:t>
      </w:r>
    </w:p>
    <w:p w14:paraId="2D0F8E9C" w14:textId="77777777" w:rsidR="00063B6B" w:rsidRDefault="00000000">
      <w:pPr>
        <w:spacing w:line="240" w:lineRule="auto"/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Clerk to Community Council</w:t>
      </w:r>
    </w:p>
    <w:p w14:paraId="48DEBD1B" w14:textId="77777777" w:rsidR="00063B6B" w:rsidRDefault="00063B6B"/>
    <w:sectPr w:rsidR="00063B6B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2B523" w14:textId="77777777" w:rsidR="00855E7F" w:rsidRDefault="00855E7F">
      <w:pPr>
        <w:spacing w:after="0" w:line="240" w:lineRule="auto"/>
      </w:pPr>
      <w:r>
        <w:separator/>
      </w:r>
    </w:p>
  </w:endnote>
  <w:endnote w:type="continuationSeparator" w:id="0">
    <w:p w14:paraId="53DD0E54" w14:textId="77777777" w:rsidR="00855E7F" w:rsidRDefault="0085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FC282" w14:textId="77777777" w:rsidR="00855E7F" w:rsidRDefault="00855E7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E67921" w14:textId="77777777" w:rsidR="00855E7F" w:rsidRDefault="00855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90349"/>
    <w:multiLevelType w:val="multilevel"/>
    <w:tmpl w:val="7B96B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" w15:restartNumberingAfterBreak="0">
    <w:nsid w:val="407D2CDE"/>
    <w:multiLevelType w:val="multilevel"/>
    <w:tmpl w:val="045C7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2" w15:restartNumberingAfterBreak="0">
    <w:nsid w:val="6ADA6BC8"/>
    <w:multiLevelType w:val="multilevel"/>
    <w:tmpl w:val="540A694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891429906">
    <w:abstractNumId w:val="1"/>
  </w:num>
  <w:num w:numId="2" w16cid:durableId="1245531998">
    <w:abstractNumId w:val="2"/>
  </w:num>
  <w:num w:numId="3" w16cid:durableId="343829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63B6B"/>
    <w:rsid w:val="00063B6B"/>
    <w:rsid w:val="003C07F5"/>
    <w:rsid w:val="00622848"/>
    <w:rsid w:val="00855E7F"/>
    <w:rsid w:val="00BD51E8"/>
    <w:rsid w:val="00BF0E9A"/>
    <w:rsid w:val="00E4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BDF5B"/>
  <w15:docId w15:val="{1B247005-B92D-45E8-9C79-F29B7B7B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Llangyniew Community Council</dc:creator>
  <dc:description/>
  <cp:lastModifiedBy>Llangyniew Community Council</cp:lastModifiedBy>
  <cp:revision>5</cp:revision>
  <dcterms:created xsi:type="dcterms:W3CDTF">2025-07-08T07:09:00Z</dcterms:created>
  <dcterms:modified xsi:type="dcterms:W3CDTF">2025-07-08T08:19:00Z</dcterms:modified>
</cp:coreProperties>
</file>