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C7D9" w14:textId="77777777" w:rsidR="002012AE" w:rsidRDefault="00000000">
      <w:pPr>
        <w:spacing w:line="240" w:lineRule="auto"/>
        <w:jc w:val="center"/>
      </w:pPr>
      <w:proofErr w:type="spellStart"/>
      <w:r>
        <w:rPr>
          <w:rFonts w:eastAsia="Times New Roman"/>
          <w:color w:val="008000"/>
          <w:kern w:val="0"/>
          <w:sz w:val="36"/>
          <w:szCs w:val="36"/>
          <w:lang w:eastAsia="en-GB"/>
        </w:rPr>
        <w:t>Cyngor</w:t>
      </w:r>
      <w:proofErr w:type="spellEnd"/>
      <w:r>
        <w:rPr>
          <w:rFonts w:eastAsia="Times New Roman"/>
          <w:color w:val="008000"/>
          <w:kern w:val="0"/>
          <w:sz w:val="36"/>
          <w:szCs w:val="36"/>
          <w:lang w:eastAsia="en-GB"/>
        </w:rPr>
        <w:t xml:space="preserve"> </w:t>
      </w:r>
      <w:proofErr w:type="spellStart"/>
      <w:r>
        <w:rPr>
          <w:rFonts w:eastAsia="Times New Roman"/>
          <w:color w:val="008000"/>
          <w:kern w:val="0"/>
          <w:sz w:val="36"/>
          <w:szCs w:val="36"/>
          <w:lang w:eastAsia="en-GB"/>
        </w:rPr>
        <w:t>Cymuned</w:t>
      </w:r>
      <w:proofErr w:type="spellEnd"/>
      <w:r>
        <w:rPr>
          <w:rFonts w:eastAsia="Times New Roman"/>
          <w:color w:val="008000"/>
          <w:kern w:val="0"/>
          <w:sz w:val="36"/>
          <w:szCs w:val="36"/>
          <w:lang w:eastAsia="en-GB"/>
        </w:rPr>
        <w:t xml:space="preserve"> </w:t>
      </w:r>
      <w:proofErr w:type="spellStart"/>
      <w:r>
        <w:rPr>
          <w:rFonts w:eastAsia="Times New Roman"/>
          <w:color w:val="008000"/>
          <w:kern w:val="0"/>
          <w:sz w:val="36"/>
          <w:szCs w:val="36"/>
          <w:lang w:eastAsia="en-GB"/>
        </w:rPr>
        <w:t>Llangynyw</w:t>
      </w:r>
      <w:proofErr w:type="spellEnd"/>
    </w:p>
    <w:p w14:paraId="09EF8B2E" w14:textId="77777777" w:rsidR="002012AE" w:rsidRDefault="00000000">
      <w:pPr>
        <w:spacing w:line="240" w:lineRule="auto"/>
        <w:jc w:val="center"/>
      </w:pPr>
      <w:r>
        <w:rPr>
          <w:rFonts w:eastAsia="Times New Roman"/>
          <w:color w:val="008000"/>
          <w:kern w:val="0"/>
          <w:sz w:val="36"/>
          <w:szCs w:val="36"/>
          <w:lang w:eastAsia="en-GB"/>
        </w:rPr>
        <w:t>Llangyniew Community Council</w:t>
      </w:r>
    </w:p>
    <w:p w14:paraId="45BB11CB" w14:textId="77777777" w:rsidR="002012AE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Clerc/Clerk; Georgia Marston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Rhos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Cynhinfa,</w:t>
      </w:r>
    </w:p>
    <w:p w14:paraId="34A6676C" w14:textId="77777777" w:rsidR="002012AE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 xml:space="preserve">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Pontrobert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,</w:t>
      </w:r>
    </w:p>
    <w:p w14:paraId="6EDA696E" w14:textId="77777777" w:rsidR="002012AE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 xml:space="preserve"> 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Meifod</w:t>
      </w:r>
      <w:proofErr w:type="spellEnd"/>
    </w:p>
    <w:p w14:paraId="4C0BA0F0" w14:textId="77777777" w:rsidR="002012AE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>SY22 6JP</w:t>
      </w:r>
    </w:p>
    <w:p w14:paraId="7529FA51" w14:textId="77777777" w:rsidR="002012AE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Ffon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/Phone; 07538 949878</w:t>
      </w:r>
    </w:p>
    <w:p w14:paraId="6674DB2D" w14:textId="77777777" w:rsidR="002012AE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 xml:space="preserve">                                       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Ebost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/</w:t>
      </w:r>
      <w:proofErr w:type="gram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Email;llangynywclerc@gmail.com</w:t>
      </w:r>
      <w:proofErr w:type="gramEnd"/>
    </w:p>
    <w:p w14:paraId="2C0940F7" w14:textId="7A40C871" w:rsidR="002012AE" w:rsidRDefault="00000000">
      <w:pPr>
        <w:spacing w:line="240" w:lineRule="auto"/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 w:rsidR="00712990">
        <w:rPr>
          <w:rFonts w:eastAsia="Times New Roman"/>
          <w:color w:val="000000"/>
          <w:kern w:val="0"/>
          <w:sz w:val="24"/>
          <w:szCs w:val="24"/>
          <w:lang w:eastAsia="en-GB"/>
        </w:rPr>
        <w:t>10</w:t>
      </w:r>
      <w:r w:rsidR="00712990" w:rsidRPr="00712990">
        <w:rPr>
          <w:rFonts w:eastAsia="Times New Roman"/>
          <w:color w:val="000000"/>
          <w:kern w:val="0"/>
          <w:sz w:val="24"/>
          <w:szCs w:val="24"/>
          <w:vertAlign w:val="superscript"/>
          <w:lang w:eastAsia="en-GB"/>
        </w:rPr>
        <w:t>th</w:t>
      </w:r>
      <w:r w:rsidR="00712990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September 2025</w:t>
      </w:r>
    </w:p>
    <w:p w14:paraId="7A0E019E" w14:textId="77777777" w:rsidR="002012AE" w:rsidRDefault="00000000">
      <w:pPr>
        <w:spacing w:line="240" w:lineRule="auto"/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Dear Member,</w:t>
      </w:r>
    </w:p>
    <w:p w14:paraId="06610BF4" w14:textId="2871F307" w:rsidR="002012AE" w:rsidRDefault="00000000">
      <w:pPr>
        <w:spacing w:line="240" w:lineRule="auto"/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You are summoned to attend a meeting of LLANGYNIEW COMMUNITY COUNCIL, to be held on Tuesday </w:t>
      </w:r>
      <w:r w:rsidR="00712990">
        <w:rPr>
          <w:rFonts w:eastAsia="Times New Roman"/>
          <w:color w:val="000000"/>
          <w:kern w:val="0"/>
          <w:sz w:val="24"/>
          <w:szCs w:val="24"/>
          <w:lang w:eastAsia="en-GB"/>
        </w:rPr>
        <w:t>16</w:t>
      </w:r>
      <w:r>
        <w:rPr>
          <w:rFonts w:eastAsia="Times New Roman"/>
          <w:color w:val="000000"/>
          <w:kern w:val="0"/>
          <w:sz w:val="24"/>
          <w:szCs w:val="24"/>
          <w:vertAlign w:val="superscript"/>
          <w:lang w:eastAsia="en-GB"/>
        </w:rPr>
        <w:t>th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</w:t>
      </w:r>
      <w:r w:rsidR="00712990">
        <w:rPr>
          <w:rFonts w:eastAsia="Times New Roman"/>
          <w:color w:val="000000"/>
          <w:kern w:val="0"/>
          <w:sz w:val="24"/>
          <w:szCs w:val="24"/>
          <w:lang w:eastAsia="en-GB"/>
        </w:rPr>
        <w:t>September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at Llangyniew Church at 19:30pm. </w:t>
      </w:r>
    </w:p>
    <w:p w14:paraId="5414455D" w14:textId="77777777" w:rsidR="002012AE" w:rsidRDefault="002012AE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n-GB"/>
        </w:rPr>
      </w:pPr>
    </w:p>
    <w:p w14:paraId="28B5E3B1" w14:textId="77777777" w:rsidR="002012AE" w:rsidRDefault="00000000">
      <w:pPr>
        <w:spacing w:line="240" w:lineRule="auto"/>
        <w:jc w:val="center"/>
      </w:pPr>
      <w:r>
        <w:rPr>
          <w:rFonts w:eastAsia="Times New Roman"/>
          <w:b/>
          <w:bCs/>
          <w:color w:val="000000"/>
          <w:kern w:val="0"/>
          <w:sz w:val="32"/>
          <w:szCs w:val="32"/>
          <w:u w:val="single"/>
          <w:lang w:eastAsia="en-GB"/>
        </w:rPr>
        <w:t>AGENDA</w:t>
      </w:r>
    </w:p>
    <w:p w14:paraId="64ECCE25" w14:textId="77777777" w:rsidR="002012AE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Apologies</w:t>
      </w:r>
    </w:p>
    <w:p w14:paraId="6BAD6144" w14:textId="77777777" w:rsidR="002012AE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Declaration of interest </w:t>
      </w:r>
    </w:p>
    <w:p w14:paraId="75796942" w14:textId="77777777" w:rsidR="002012AE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Minutes of Previous Meeting </w:t>
      </w:r>
    </w:p>
    <w:p w14:paraId="4DC7F70C" w14:textId="77777777" w:rsidR="002012AE" w:rsidRDefault="00000000">
      <w:pPr>
        <w:numPr>
          <w:ilvl w:val="0"/>
          <w:numId w:val="1"/>
        </w:numPr>
        <w:spacing w:after="0" w:line="240" w:lineRule="auto"/>
        <w:textAlignment w:val="baseline"/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Information Arising from the minutes -</w:t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to authorise the chairman to sign the minutes of the previous meeting of the council as a true and correct record.</w:t>
      </w:r>
    </w:p>
    <w:p w14:paraId="0B5D5AC2" w14:textId="77777777" w:rsidR="002012AE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Chairmans Report</w:t>
      </w:r>
    </w:p>
    <w:p w14:paraId="176F7E53" w14:textId="77777777" w:rsidR="002012AE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County Councillors Report</w:t>
      </w:r>
    </w:p>
    <w:p w14:paraId="2B4DF252" w14:textId="77777777" w:rsidR="002012AE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Correspondence</w:t>
      </w:r>
    </w:p>
    <w:p w14:paraId="68560828" w14:textId="77777777" w:rsidR="002012AE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Finance</w:t>
      </w:r>
    </w:p>
    <w:p w14:paraId="4783D49A" w14:textId="77777777" w:rsidR="002012AE" w:rsidRDefault="00000000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Payments </w:t>
      </w:r>
      <w:proofErr w:type="gramStart"/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outgoing;</w:t>
      </w:r>
      <w:proofErr w:type="gramEnd"/>
    </w:p>
    <w:p w14:paraId="1476557F" w14:textId="3D09446F" w:rsidR="00712990" w:rsidRPr="00712990" w:rsidRDefault="00712990" w:rsidP="00712990">
      <w:pPr>
        <w:spacing w:after="0" w:line="240" w:lineRule="auto"/>
        <w:ind w:left="144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 w:rsidRPr="00712990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Clerks Wages &amp; Expenses (Aug) – </w:t>
      </w:r>
    </w:p>
    <w:p w14:paraId="2F530163" w14:textId="2E133D38" w:rsidR="00712990" w:rsidRPr="00712990" w:rsidRDefault="00712990" w:rsidP="00712990">
      <w:pPr>
        <w:spacing w:after="0" w:line="240" w:lineRule="auto"/>
        <w:ind w:left="144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 w:rsidRPr="00712990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Clerks Wages &amp; Expenses (Sept) – </w:t>
      </w:r>
    </w:p>
    <w:p w14:paraId="3A13C1B9" w14:textId="17EEACCE" w:rsidR="00712990" w:rsidRPr="00712990" w:rsidRDefault="00712990" w:rsidP="00712990">
      <w:pPr>
        <w:spacing w:after="0" w:line="240" w:lineRule="auto"/>
        <w:ind w:left="144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 w:rsidRPr="00712990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HMRC (Aug)</w:t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-</w:t>
      </w:r>
    </w:p>
    <w:p w14:paraId="6A03AF31" w14:textId="46036A13" w:rsidR="00712990" w:rsidRDefault="00712990" w:rsidP="00712990">
      <w:pPr>
        <w:spacing w:after="0" w:line="240" w:lineRule="auto"/>
        <w:ind w:left="144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 w:rsidRPr="00712990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HMRC (Sept)</w:t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–</w:t>
      </w:r>
    </w:p>
    <w:p w14:paraId="463EB61F" w14:textId="4C005A72" w:rsidR="00712990" w:rsidRPr="00712990" w:rsidRDefault="00712990" w:rsidP="00712990">
      <w:pPr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Bank Charges - £5.80</w:t>
      </w:r>
    </w:p>
    <w:p w14:paraId="277FEB44" w14:textId="77777777" w:rsidR="002012AE" w:rsidRDefault="00000000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Payments </w:t>
      </w:r>
      <w:proofErr w:type="gramStart"/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Incoming;</w:t>
      </w:r>
      <w:proofErr w:type="gramEnd"/>
    </w:p>
    <w:p w14:paraId="717168F1" w14:textId="6E799B34" w:rsidR="002012AE" w:rsidRDefault="00000000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Interest - £</w:t>
      </w:r>
      <w:r w:rsidR="00712990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10.74 </w:t>
      </w:r>
    </w:p>
    <w:p w14:paraId="2CF292C9" w14:textId="501F6590" w:rsidR="00712990" w:rsidRDefault="00712990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Precept - £3,923.00</w:t>
      </w:r>
    </w:p>
    <w:p w14:paraId="26D3CC34" w14:textId="77777777" w:rsidR="002012AE" w:rsidRDefault="00000000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Account </w:t>
      </w:r>
      <w:proofErr w:type="gramStart"/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Balances;</w:t>
      </w:r>
      <w:proofErr w:type="gramEnd"/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</w:t>
      </w:r>
    </w:p>
    <w:p w14:paraId="264DBB09" w14:textId="01840D68" w:rsidR="002012AE" w:rsidRDefault="00000000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Current; £</w:t>
      </w:r>
      <w:r w:rsidR="00712990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10,116.70</w:t>
      </w:r>
    </w:p>
    <w:p w14:paraId="0F0D2170" w14:textId="035E07DD" w:rsidR="002012AE" w:rsidRDefault="00000000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Deposit; £</w:t>
      </w:r>
      <w:r w:rsidR="00712990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8,183.85</w:t>
      </w:r>
    </w:p>
    <w:p w14:paraId="05C87F03" w14:textId="77777777" w:rsidR="002012AE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Highways</w:t>
      </w:r>
    </w:p>
    <w:p w14:paraId="3205A7D6" w14:textId="77777777" w:rsidR="00712990" w:rsidRDefault="00712990" w:rsidP="00712990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2FE3D162" w14:textId="77777777" w:rsidR="00712990" w:rsidRDefault="00712990" w:rsidP="00712990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406AAF38" w14:textId="77777777" w:rsidR="00712990" w:rsidRDefault="00712990" w:rsidP="00712990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028557C6" w14:textId="77777777" w:rsidR="00712990" w:rsidRDefault="00712990" w:rsidP="00712990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18DA95B5" w14:textId="77777777" w:rsidR="00712990" w:rsidRDefault="00712990" w:rsidP="00712990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77BD47D7" w14:textId="77777777" w:rsidR="002012AE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Planning</w:t>
      </w:r>
    </w:p>
    <w:p w14:paraId="7BD8ADDC" w14:textId="14BB613A" w:rsidR="00712990" w:rsidRDefault="00712990" w:rsidP="00712990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 w:rsidRPr="00712990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drawing>
          <wp:inline distT="0" distB="0" distL="0" distR="0" wp14:anchorId="738DB673" wp14:editId="127E275E">
            <wp:extent cx="3055885" cy="1234547"/>
            <wp:effectExtent l="0" t="0" r="0" b="3810"/>
            <wp:docPr id="392526546" name="Picture 1" descr="A close-up of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26546" name="Picture 1" descr="A close-up of a numb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5885" cy="12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DD0DA" w14:textId="26BAFF39" w:rsidR="00712990" w:rsidRDefault="0071299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Code of Conduct Training</w:t>
      </w:r>
    </w:p>
    <w:p w14:paraId="5281A952" w14:textId="5DE3F473" w:rsidR="00712990" w:rsidRDefault="0071299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Section 6 Biodiversity Resilience – Projects and ideas.</w:t>
      </w:r>
    </w:p>
    <w:p w14:paraId="3379F453" w14:textId="2F369D94" w:rsidR="002012AE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To confirm the Council Meeting to be held in;  Llangyniew Church on </w:t>
      </w:r>
      <w:r w:rsidR="00712990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Tuesday 21</w:t>
      </w:r>
      <w:r w:rsidR="00712990" w:rsidRPr="00712990">
        <w:rPr>
          <w:rFonts w:eastAsia="Times New Roman"/>
          <w:b/>
          <w:bCs/>
          <w:color w:val="000000"/>
          <w:kern w:val="0"/>
          <w:sz w:val="24"/>
          <w:szCs w:val="24"/>
          <w:vertAlign w:val="superscript"/>
          <w:lang w:eastAsia="en-GB"/>
        </w:rPr>
        <w:t>st</w:t>
      </w:r>
      <w:r w:rsidR="00712990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October 2025 at 19:30pm.</w:t>
      </w:r>
    </w:p>
    <w:p w14:paraId="689ED94F" w14:textId="77777777" w:rsidR="002012AE" w:rsidRDefault="002012AE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31039EA4" w14:textId="77777777" w:rsidR="002012AE" w:rsidRDefault="002012AE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72E9C57A" w14:textId="77777777" w:rsidR="002012AE" w:rsidRDefault="002012AE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0D49D99A" w14:textId="77777777" w:rsidR="002012AE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Yr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eiddoch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yn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gywir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,</w:t>
      </w:r>
    </w:p>
    <w:p w14:paraId="652D9B38" w14:textId="77777777" w:rsidR="002012AE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Yours sincerely,</w:t>
      </w:r>
    </w:p>
    <w:p w14:paraId="21A8AEFA" w14:textId="77777777" w:rsidR="002012AE" w:rsidRDefault="00000000">
      <w:pPr>
        <w:spacing w:line="240" w:lineRule="auto"/>
      </w:pPr>
      <w:r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  <w:t>G H Marston</w:t>
      </w:r>
    </w:p>
    <w:p w14:paraId="5F4D7B6B" w14:textId="77777777" w:rsidR="002012AE" w:rsidRDefault="00000000">
      <w:pPr>
        <w:spacing w:line="240" w:lineRule="auto"/>
      </w:pPr>
      <w:r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  <w:t>Georgia Marston</w:t>
      </w:r>
    </w:p>
    <w:p w14:paraId="3A84A677" w14:textId="77777777" w:rsidR="002012AE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Clerc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i'r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Cyngor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Cymuned</w:t>
      </w:r>
      <w:proofErr w:type="spellEnd"/>
    </w:p>
    <w:p w14:paraId="0DF300F8" w14:textId="77777777" w:rsidR="002012AE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Clerk to Community Council</w:t>
      </w:r>
    </w:p>
    <w:p w14:paraId="3E78E67D" w14:textId="77777777" w:rsidR="002012AE" w:rsidRDefault="002012AE"/>
    <w:sectPr w:rsidR="002012A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EDEF" w14:textId="77777777" w:rsidR="00F10B8E" w:rsidRDefault="00F10B8E">
      <w:pPr>
        <w:spacing w:after="0" w:line="240" w:lineRule="auto"/>
      </w:pPr>
      <w:r>
        <w:separator/>
      </w:r>
    </w:p>
  </w:endnote>
  <w:endnote w:type="continuationSeparator" w:id="0">
    <w:p w14:paraId="2481ED9C" w14:textId="77777777" w:rsidR="00F10B8E" w:rsidRDefault="00F1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5C36A" w14:textId="77777777" w:rsidR="00F10B8E" w:rsidRDefault="00F10B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CC5209" w14:textId="77777777" w:rsidR="00F10B8E" w:rsidRDefault="00F10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90CB3"/>
    <w:multiLevelType w:val="multilevel"/>
    <w:tmpl w:val="DACC7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4EB41F75"/>
    <w:multiLevelType w:val="multilevel"/>
    <w:tmpl w:val="06403E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716394829">
    <w:abstractNumId w:val="0"/>
  </w:num>
  <w:num w:numId="2" w16cid:durableId="107702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12AE"/>
    <w:rsid w:val="002012AE"/>
    <w:rsid w:val="00712990"/>
    <w:rsid w:val="00F10B8E"/>
    <w:rsid w:val="00F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8EA5"/>
  <w15:docId w15:val="{880112B6-5CBD-4344-B814-E17D289C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Llangyniew Community Council</dc:creator>
  <dc:description/>
  <cp:lastModifiedBy>Llangyniew Community Council</cp:lastModifiedBy>
  <cp:revision>2</cp:revision>
  <dcterms:created xsi:type="dcterms:W3CDTF">2025-09-10T10:40:00Z</dcterms:created>
  <dcterms:modified xsi:type="dcterms:W3CDTF">2025-09-10T10:40:00Z</dcterms:modified>
</cp:coreProperties>
</file>